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510" w:type="pct"/>
        <w:tblInd w:w="-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Tableau de disposition pour un CV simple"/>
      </w:tblPr>
      <w:tblGrid>
        <w:gridCol w:w="4888"/>
        <w:gridCol w:w="7333"/>
      </w:tblGrid>
      <w:tr w:rsidR="00934374" w14:paraId="242A4B15" w14:textId="77777777" w:rsidTr="0017462B">
        <w:tc>
          <w:tcPr>
            <w:tcW w:w="4888" w:type="dxa"/>
          </w:tcPr>
          <w:p w14:paraId="016B8A3D" w14:textId="77777777" w:rsidR="00F906C8" w:rsidRDefault="00F906C8" w:rsidP="004A3CDC">
            <w:pPr>
              <w:spacing w:line="276" w:lineRule="auto"/>
            </w:pPr>
          </w:p>
        </w:tc>
        <w:tc>
          <w:tcPr>
            <w:tcW w:w="7333" w:type="dxa"/>
            <w:tcMar>
              <w:bottom w:w="576" w:type="dxa"/>
            </w:tcMar>
          </w:tcPr>
          <w:p w14:paraId="15A3057A" w14:textId="6C118891" w:rsidR="00F906C8" w:rsidRPr="004A3CDC" w:rsidRDefault="00000000" w:rsidP="004A3CDC">
            <w:pPr>
              <w:pStyle w:val="Nom"/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242424"/>
                  <w:sz w:val="24"/>
                  <w:szCs w:val="24"/>
                  <w:shd w:val="clear" w:color="auto" w:fill="FFFFFF"/>
                </w:rPr>
                <w:alias w:val="Votre nom"/>
                <w:tag w:val=""/>
                <w:id w:val="-936988443"/>
                <w:placeholder>
                  <w:docPart w:val="AA0B16C704EF408592F88EC0B646A43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 w:rsidR="00F478A8" w:rsidRPr="004A3CDC">
                  <w:rPr>
                    <w:rFonts w:ascii="Segoe UI" w:hAnsi="Segoe UI" w:cs="Segoe UI"/>
                    <w:b/>
                    <w:bCs/>
                    <w:color w:val="242424"/>
                    <w:sz w:val="24"/>
                    <w:szCs w:val="24"/>
                    <w:shd w:val="clear" w:color="auto" w:fill="FFFFFF"/>
                  </w:rPr>
                  <w:t>CURRICULUM VITAE DE ANTOINE PICHÉ</w:t>
                </w:r>
              </w:sdtContent>
            </w:sdt>
          </w:p>
          <w:p w14:paraId="0C743ABF" w14:textId="77777777" w:rsidR="00F906C8" w:rsidRDefault="00F906C8" w:rsidP="004A3CDC">
            <w:pPr>
              <w:spacing w:line="276" w:lineRule="auto"/>
              <w:rPr>
                <w:rFonts w:ascii="Segoe UI" w:hAnsi="Segoe UI" w:cs="Segoe UI"/>
              </w:rPr>
            </w:pPr>
          </w:p>
          <w:p w14:paraId="2A15DF75" w14:textId="632E90C1" w:rsidR="00695FFB" w:rsidRPr="00934374" w:rsidRDefault="00695FFB" w:rsidP="004A3CD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34374" w14:paraId="0DBA2741" w14:textId="77777777" w:rsidTr="0017462B">
        <w:tc>
          <w:tcPr>
            <w:tcW w:w="4888" w:type="dxa"/>
          </w:tcPr>
          <w:p w14:paraId="058F2FF9" w14:textId="5F871B2E" w:rsidR="00F906C8" w:rsidRPr="004B3C4E" w:rsidRDefault="00072D7D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B3C4E">
              <w:rPr>
                <w:rFonts w:ascii="Segoe UI" w:hAnsi="Segoe UI" w:cs="Segoe UI"/>
                <w:sz w:val="20"/>
                <w:szCs w:val="20"/>
                <w:lang w:bidi="fr-FR"/>
              </w:rPr>
              <w:t xml:space="preserve"> </w:t>
            </w:r>
            <w:r w:rsidR="00277150" w:rsidRPr="004B3C4E">
              <w:rPr>
                <w:rFonts w:ascii="Segoe UI" w:hAnsi="Segoe UI" w:cs="Segoe UI"/>
                <w:sz w:val="20"/>
                <w:szCs w:val="20"/>
                <w:lang w:bidi="fr-FR"/>
              </w:rPr>
              <w:t>CoordonnÉes</w:t>
            </w:r>
          </w:p>
        </w:tc>
        <w:tc>
          <w:tcPr>
            <w:tcW w:w="7333" w:type="dxa"/>
          </w:tcPr>
          <w:p w14:paraId="58422466" w14:textId="0D7225B3" w:rsidR="00277150" w:rsidRPr="0017462B" w:rsidRDefault="00277150" w:rsidP="004A3C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17462B">
              <w:rPr>
                <w:rFonts w:ascii="Segoe UI" w:hAnsi="Segoe UI" w:cs="Segoe UI"/>
                <w:sz w:val="22"/>
                <w:szCs w:val="22"/>
              </w:rPr>
              <w:t>932 Rue de la Seine, Boucherville QC J4B 3K4</w:t>
            </w:r>
          </w:p>
          <w:p w14:paraId="6F1CFE05" w14:textId="43ECF608" w:rsidR="00934374" w:rsidRPr="0017462B" w:rsidRDefault="00000000" w:rsidP="004A3CDC">
            <w:pPr>
              <w:spacing w:line="276" w:lineRule="auto"/>
              <w:rPr>
                <w:rStyle w:val="Accentuation"/>
                <w:rFonts w:ascii="Segoe UI" w:hAnsi="Segoe UI" w:cs="Segoe UI"/>
                <w:b w:val="0"/>
                <w:bCs/>
                <w:color w:val="auto"/>
                <w:sz w:val="22"/>
                <w:szCs w:val="22"/>
                <w:lang w:bidi="fr-FR"/>
              </w:rPr>
            </w:pPr>
            <w:hyperlink r:id="rId7" w:history="1">
              <w:r w:rsidR="00934374" w:rsidRPr="0017462B">
                <w:rPr>
                  <w:rStyle w:val="Lienhypertexte"/>
                  <w:rFonts w:ascii="Segoe UI" w:hAnsi="Segoe UI" w:cs="Segoe UI"/>
                  <w:bCs/>
                  <w:color w:val="auto"/>
                  <w:sz w:val="22"/>
                  <w:szCs w:val="22"/>
                  <w:lang w:bidi="fr-FR"/>
                </w:rPr>
                <w:t>piche.antoine12@icloud.com</w:t>
              </w:r>
            </w:hyperlink>
          </w:p>
          <w:p w14:paraId="7E88F53F" w14:textId="77777777" w:rsidR="00F906C8" w:rsidRPr="0017462B" w:rsidRDefault="00277150" w:rsidP="004A3CDC">
            <w:pPr>
              <w:spacing w:line="276" w:lineRule="auto"/>
              <w:rPr>
                <w:rStyle w:val="Accentuation"/>
                <w:rFonts w:ascii="Segoe UI" w:hAnsi="Segoe UI" w:cs="Segoe UI"/>
                <w:b w:val="0"/>
                <w:bCs/>
                <w:sz w:val="22"/>
                <w:szCs w:val="22"/>
                <w:lang w:bidi="fr-FR"/>
              </w:rPr>
            </w:pPr>
            <w:r w:rsidRPr="0017462B">
              <w:rPr>
                <w:rStyle w:val="Accentuation"/>
                <w:rFonts w:ascii="Segoe UI" w:hAnsi="Segoe UI" w:cs="Segoe UI"/>
                <w:b w:val="0"/>
                <w:bCs/>
                <w:sz w:val="22"/>
                <w:szCs w:val="22"/>
                <w:lang w:bidi="fr-FR"/>
              </w:rPr>
              <w:t>438-924-5326</w:t>
            </w:r>
          </w:p>
          <w:p w14:paraId="774805C4" w14:textId="77777777" w:rsidR="00526FCB" w:rsidRDefault="00526FCB" w:rsidP="004A3CDC">
            <w:pPr>
              <w:spacing w:after="180"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1301C4A" w14:textId="61FE63D0" w:rsidR="00695FFB" w:rsidRPr="00934374" w:rsidRDefault="00695FFB" w:rsidP="004A3CDC">
            <w:pPr>
              <w:spacing w:after="180"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934374" w:rsidRPr="00934374" w14:paraId="064CA0FB" w14:textId="77777777" w:rsidTr="0017462B">
        <w:tc>
          <w:tcPr>
            <w:tcW w:w="4888" w:type="dxa"/>
          </w:tcPr>
          <w:p w14:paraId="64143BF9" w14:textId="71891EE1" w:rsidR="00F906C8" w:rsidRPr="00934374" w:rsidRDefault="007C102C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Exp</w:t>
            </w:r>
            <w:r w:rsidR="006C15AB">
              <w:rPr>
                <w:rFonts w:ascii="Segoe UI" w:hAnsi="Segoe UI" w:cs="Segoe UI"/>
                <w:sz w:val="20"/>
                <w:szCs w:val="20"/>
                <w:lang w:bidi="fr-FR"/>
              </w:rPr>
              <w:t>É</w:t>
            </w: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rience</w:t>
            </w:r>
            <w:r w:rsidR="002A62E6">
              <w:rPr>
                <w:rFonts w:ascii="Segoe UI" w:hAnsi="Segoe UI" w:cs="Segoe UI"/>
                <w:sz w:val="20"/>
                <w:szCs w:val="20"/>
                <w:lang w:bidi="fr-FR"/>
              </w:rPr>
              <w:t>S</w:t>
            </w:r>
          </w:p>
        </w:tc>
        <w:tc>
          <w:tcPr>
            <w:tcW w:w="7333" w:type="dxa"/>
          </w:tcPr>
          <w:p w14:paraId="7CEDA7F2" w14:textId="4A7FC41D" w:rsidR="00477227" w:rsidRDefault="00477227" w:rsidP="00695FFB">
            <w:pPr>
              <w:pStyle w:val="Titre2"/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Rona / </w:t>
            </w:r>
            <w:r w:rsidR="00852D0C">
              <w:rPr>
                <w:rFonts w:ascii="Segoe UI" w:hAnsi="Segoe UI" w:cs="Segoe UI"/>
                <w:b/>
                <w:bCs/>
                <w:sz w:val="20"/>
                <w:szCs w:val="20"/>
              </w:rPr>
              <w:t>siège social</w:t>
            </w:r>
          </w:p>
          <w:p w14:paraId="5FE26669" w14:textId="77777777" w:rsidR="0017462B" w:rsidRDefault="00477227" w:rsidP="00695FFB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</w:rPr>
              <w:t>PrÉ</w:t>
            </w:r>
            <w:r>
              <w:rPr>
                <w:rFonts w:ascii="Segoe UI" w:hAnsi="Segoe UI" w:cs="Segoe UI"/>
                <w:sz w:val="20"/>
                <w:szCs w:val="20"/>
              </w:rPr>
              <w:t>parateur de commande</w:t>
            </w:r>
          </w:p>
          <w:p w14:paraId="536F9C6D" w14:textId="5C3B0958" w:rsidR="00477227" w:rsidRPr="00477227" w:rsidRDefault="00477227" w:rsidP="00695FFB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juin 2024 - 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AOÛT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2024 (emploi </w:t>
            </w:r>
            <w:r w:rsidR="00A43D8B" w:rsidRPr="00934374">
              <w:rPr>
                <w:rFonts w:ascii="Segoe UI" w:hAnsi="Segoe UI" w:cs="Segoe UI"/>
                <w:sz w:val="20"/>
                <w:szCs w:val="20"/>
              </w:rPr>
              <w:t>É</w:t>
            </w:r>
            <w:r>
              <w:rPr>
                <w:rFonts w:ascii="Segoe UI" w:hAnsi="Segoe UI" w:cs="Segoe UI"/>
                <w:sz w:val="20"/>
                <w:szCs w:val="20"/>
              </w:rPr>
              <w:t>tudiant)</w:t>
            </w:r>
          </w:p>
          <w:p w14:paraId="4439FF3E" w14:textId="3CFD83B4" w:rsidR="00477227" w:rsidRDefault="0017462B" w:rsidP="00695FFB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Cariste / conduire un transpalette pour la préparation de commandes</w:t>
            </w:r>
          </w:p>
          <w:p w14:paraId="64B25FBD" w14:textId="77777777" w:rsidR="00695FFB" w:rsidRPr="0017462B" w:rsidRDefault="00695FFB" w:rsidP="00695FFB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C664438" w14:textId="2CC0D665" w:rsidR="00072D7D" w:rsidRPr="00934374" w:rsidRDefault="00072D7D" w:rsidP="00695FFB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b/>
                <w:bCs/>
                <w:sz w:val="20"/>
                <w:szCs w:val="20"/>
              </w:rPr>
              <w:t>Boucherie Sévelin</w:t>
            </w:r>
            <w:r w:rsidRPr="00934374">
              <w:rPr>
                <w:rFonts w:ascii="Segoe UI" w:hAnsi="Segoe UI" w:cs="Segoe UI"/>
                <w:sz w:val="20"/>
                <w:szCs w:val="20"/>
              </w:rPr>
              <w:t xml:space="preserve">, PrÉparation aliment </w:t>
            </w:r>
            <w:r w:rsidR="0022290E">
              <w:rPr>
                <w:rFonts w:ascii="Segoe UI" w:hAnsi="Segoe UI" w:cs="Segoe UI"/>
                <w:sz w:val="20"/>
                <w:szCs w:val="20"/>
              </w:rPr>
              <w:t>P</w:t>
            </w:r>
            <w:r w:rsidR="0022290E">
              <w:t>RÊT À MANGER</w:t>
            </w:r>
          </w:p>
          <w:p w14:paraId="7B237A8F" w14:textId="0A381E74" w:rsidR="00F906C8" w:rsidRPr="00934374" w:rsidRDefault="00072D7D" w:rsidP="00695FFB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SE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ptembre 2022 - D</w:t>
            </w:r>
            <w:r w:rsidR="0022290E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É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cembre 2023</w:t>
            </w:r>
          </w:p>
          <w:p w14:paraId="6E1F2C90" w14:textId="2A0FBD36" w:rsidR="00695FFB" w:rsidRDefault="00072D7D" w:rsidP="00695FFB">
            <w:pPr>
              <w:spacing w:after="180" w:line="276" w:lineRule="auto"/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</w:pP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Emballage </w:t>
            </w:r>
            <w:r w:rsidR="0022290E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a</w:t>
            </w:r>
            <w:r w:rsidR="0022290E">
              <w:rPr>
                <w:color w:val="242424"/>
                <w:shd w:val="clear" w:color="auto" w:fill="FFFFFF"/>
              </w:rPr>
              <w:t xml:space="preserve">liment 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prêt à manger</w:t>
            </w:r>
            <w:r w:rsidR="0022290E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/ 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aide en cuisine</w:t>
            </w:r>
            <w:r w:rsidR="0022290E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/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étalagiste</w:t>
            </w:r>
          </w:p>
          <w:p w14:paraId="751B14D9" w14:textId="51456421" w:rsidR="00F906C8" w:rsidRPr="00934374" w:rsidRDefault="00072D7D" w:rsidP="00695FFB">
            <w:pPr>
              <w:pStyle w:val="Titre2"/>
              <w:spacing w:line="276" w:lineRule="auto"/>
            </w:pPr>
            <w:r w:rsidRPr="00934374">
              <w:rPr>
                <w:rStyle w:val="lev"/>
                <w:rFonts w:ascii="Segoe UI" w:hAnsi="Segoe UI" w:cs="Segoe UI"/>
                <w:sz w:val="20"/>
                <w:szCs w:val="20"/>
              </w:rPr>
              <w:t>Rona</w:t>
            </w:r>
            <w:r w:rsidR="00277150" w:rsidRPr="00934374">
              <w:t>, COMMIS SERVICE CLIENTÈLE</w:t>
            </w:r>
          </w:p>
          <w:p w14:paraId="2F01D491" w14:textId="07E2CEE5" w:rsidR="00277150" w:rsidRDefault="00277150" w:rsidP="00695FFB">
            <w:pPr>
              <w:spacing w:after="180" w:line="276" w:lineRule="auto"/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</w:pPr>
            <w:r w:rsidRPr="00695FFB">
              <w:rPr>
                <w:rStyle w:val="Titre2Car"/>
              </w:rPr>
              <w:t>DÉCEMBRE</w:t>
            </w:r>
            <w:r w:rsidR="00072D7D" w:rsidRPr="00695FFB">
              <w:rPr>
                <w:rStyle w:val="Titre2Car"/>
              </w:rPr>
              <w:t xml:space="preserve"> 2021 - </w:t>
            </w:r>
            <w:r w:rsidRPr="00695FFB">
              <w:rPr>
                <w:rStyle w:val="Titre2Car"/>
              </w:rPr>
              <w:t>AOÛT</w:t>
            </w:r>
            <w:r w:rsidR="00072D7D" w:rsidRPr="00695FFB">
              <w:rPr>
                <w:rStyle w:val="Titre2Car"/>
              </w:rPr>
              <w:t xml:space="preserve"> 2022</w:t>
            </w:r>
            <w:r w:rsidRPr="00695FFB">
              <w:rPr>
                <w:rStyle w:val="Titre2Car"/>
              </w:rPr>
              <w:t xml:space="preserve">                                                                                 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Caisse</w:t>
            </w:r>
            <w:r w:rsidR="0022290E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/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retour de la marchandise</w:t>
            </w:r>
            <w:r w:rsidR="0022290E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/</w:t>
            </w:r>
            <w:r w:rsidRPr="00934374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préparation des commandes en ligne</w:t>
            </w:r>
          </w:p>
          <w:p w14:paraId="3818D8E6" w14:textId="77777777" w:rsidR="00852D0C" w:rsidRPr="00934374" w:rsidRDefault="00852D0C" w:rsidP="00695FFB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b/>
                <w:bCs/>
                <w:sz w:val="20"/>
                <w:szCs w:val="20"/>
              </w:rPr>
              <w:t>BLUE SOLUTIONS CANADA</w:t>
            </w:r>
            <w:r w:rsidRPr="00934374">
              <w:rPr>
                <w:rFonts w:ascii="Segoe UI" w:hAnsi="Segoe UI" w:cs="Segoe UI"/>
                <w:sz w:val="20"/>
                <w:szCs w:val="20"/>
              </w:rPr>
              <w:t>, oPÉRATEUR À l’ASSEMBLAGE</w:t>
            </w:r>
          </w:p>
          <w:p w14:paraId="2C45C7D2" w14:textId="77777777" w:rsidR="00852D0C" w:rsidRDefault="00852D0C" w:rsidP="00695FFB">
            <w:pPr>
              <w:pStyle w:val="Titre2"/>
              <w:spacing w:line="276" w:lineRule="auto"/>
              <w:rPr>
                <w:shd w:val="clear" w:color="auto" w:fill="FFFFFF"/>
              </w:rPr>
            </w:pPr>
            <w:r w:rsidRPr="00934374">
              <w:rPr>
                <w:shd w:val="clear" w:color="auto" w:fill="FFFFFF"/>
              </w:rPr>
              <w:t xml:space="preserve">JUIN 2021 - AOÛT 2021 (EMPLOI </w:t>
            </w:r>
            <w:r w:rsidRPr="00934374">
              <w:rPr>
                <w:rFonts w:ascii="Segoe UI" w:hAnsi="Segoe UI" w:cs="Segoe UI"/>
                <w:sz w:val="20"/>
                <w:szCs w:val="20"/>
              </w:rPr>
              <w:t>É</w:t>
            </w:r>
            <w:r>
              <w:rPr>
                <w:shd w:val="clear" w:color="auto" w:fill="FFFFFF"/>
              </w:rPr>
              <w:t xml:space="preserve">TUDIANT)  </w:t>
            </w:r>
          </w:p>
          <w:p w14:paraId="0C0F9C15" w14:textId="358C8A5E" w:rsidR="00852D0C" w:rsidRDefault="00852D0C" w:rsidP="00695FFB">
            <w:pPr>
              <w:spacing w:line="276" w:lineRule="auto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17462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Emballage et tests de conformité des batteries (batteries pour véhicule)</w:t>
            </w:r>
          </w:p>
          <w:p w14:paraId="6BA4FE34" w14:textId="77777777" w:rsidR="00695FFB" w:rsidRDefault="00695FFB" w:rsidP="00695FFB">
            <w:pPr>
              <w:spacing w:line="276" w:lineRule="auto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</w:p>
          <w:p w14:paraId="509CA481" w14:textId="6D1AB5D5" w:rsidR="00D74C17" w:rsidRDefault="00D74C17" w:rsidP="00695FFB">
            <w:pPr>
              <w:pStyle w:val="Titre3"/>
              <w:spacing w:line="276" w:lineRule="auto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D74C17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A &amp; W</w:t>
            </w:r>
            <w:r w:rsidRPr="00D74C17">
              <w:rPr>
                <w:rFonts w:ascii="Segoe UI" w:hAnsi="Segoe UI" w:cs="Segoe UI"/>
                <w:color w:val="auto"/>
                <w:sz w:val="20"/>
                <w:szCs w:val="20"/>
              </w:rPr>
              <w:t>, Cuisinier / DIVERSES TÂCHES</w:t>
            </w:r>
          </w:p>
          <w:p w14:paraId="18BD8D75" w14:textId="73334F18" w:rsidR="00D74C17" w:rsidRPr="00D74C17" w:rsidRDefault="00D74C17" w:rsidP="00695FFB">
            <w:pPr>
              <w:pStyle w:val="Titre2"/>
              <w:spacing w:line="276" w:lineRule="auto"/>
            </w:pPr>
            <w:r w:rsidRPr="00D74C17">
              <w:t>DÉcembre 2019 – DÉCEMBRE 2021</w:t>
            </w:r>
          </w:p>
          <w:p w14:paraId="5C60276C" w14:textId="343F52FE" w:rsidR="0017462B" w:rsidRDefault="00D74C17" w:rsidP="00695FFB">
            <w:pPr>
              <w:spacing w:after="180" w:line="276" w:lineRule="auto"/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Cuisine</w:t>
            </w:r>
            <w:r w:rsidR="0017462B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service à l’auto</w:t>
            </w:r>
            <w:r w:rsidR="0017462B"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/</w:t>
            </w:r>
            <w:r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réception des commandes et inventaire</w:t>
            </w:r>
          </w:p>
          <w:p w14:paraId="7C5FB742" w14:textId="7F0648C6" w:rsidR="00695FFB" w:rsidRDefault="00695FFB" w:rsidP="00695FFB">
            <w:pPr>
              <w:spacing w:after="180" w:line="276" w:lineRule="auto"/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</w:pPr>
          </w:p>
          <w:p w14:paraId="2F22C00D" w14:textId="77777777" w:rsidR="00695FFB" w:rsidRPr="00934374" w:rsidRDefault="00695FFB" w:rsidP="00695FFB">
            <w:pPr>
              <w:spacing w:after="180" w:line="276" w:lineRule="auto"/>
              <w:rPr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</w:pPr>
          </w:p>
          <w:p w14:paraId="64F92088" w14:textId="7F5A3170" w:rsidR="00D74C17" w:rsidRDefault="00D74C17" w:rsidP="00695FFB">
            <w:pPr>
              <w:pStyle w:val="Titre3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767DB16" w14:textId="2CBDDCCB" w:rsidR="00526FCB" w:rsidRPr="00934374" w:rsidRDefault="00526FCB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4374" w:rsidRPr="00934374" w14:paraId="131687FE" w14:textId="77777777" w:rsidTr="0017462B">
        <w:tc>
          <w:tcPr>
            <w:tcW w:w="4888" w:type="dxa"/>
          </w:tcPr>
          <w:p w14:paraId="44C86352" w14:textId="3653713A" w:rsidR="00F906C8" w:rsidRPr="00934374" w:rsidRDefault="007C102C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lastRenderedPageBreak/>
              <w:t>Enseignement</w:t>
            </w:r>
            <w:r w:rsidR="002A62E6">
              <w:rPr>
                <w:rFonts w:ascii="Segoe UI" w:hAnsi="Segoe UI" w:cs="Segoe UI"/>
                <w:sz w:val="20"/>
                <w:szCs w:val="20"/>
                <w:lang w:bidi="fr-FR"/>
              </w:rPr>
              <w:t>S</w:t>
            </w:r>
          </w:p>
        </w:tc>
        <w:tc>
          <w:tcPr>
            <w:tcW w:w="7333" w:type="dxa"/>
          </w:tcPr>
          <w:p w14:paraId="72A42506" w14:textId="4F11265B" w:rsidR="00934374" w:rsidRPr="00934374" w:rsidRDefault="00934374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 w:rsidRPr="00934374">
              <w:rPr>
                <w:rStyle w:val="lev"/>
                <w:rFonts w:ascii="Segoe UI" w:hAnsi="Segoe UI" w:cs="Segoe UI"/>
                <w:sz w:val="20"/>
                <w:szCs w:val="20"/>
              </w:rPr>
              <w:t>CENTRE PROFESSIONNEL PIERRE DUPUY</w:t>
            </w:r>
            <w:r w:rsidR="007C102C"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 xml:space="preserve">, </w:t>
            </w: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2021 - 2024</w:t>
            </w:r>
          </w:p>
          <w:p w14:paraId="40AB39E9" w14:textId="0A7D6D8F" w:rsidR="00934374" w:rsidRPr="00934374" w:rsidRDefault="00676715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 w:rsidRPr="00676715">
              <w:rPr>
                <w:rFonts w:ascii="Segoe UI" w:hAnsi="Segoe UI" w:cs="Segoe UI"/>
                <w:sz w:val="20"/>
                <w:szCs w:val="20"/>
                <w:lang w:bidi="fr-FR"/>
              </w:rPr>
              <w:t>ÉLECTROMÉCANIQUE</w:t>
            </w:r>
            <w:r>
              <w:rPr>
                <w:rFonts w:ascii="Segoe UI" w:hAnsi="Segoe UI" w:cs="Segoe UI"/>
                <w:sz w:val="20"/>
                <w:szCs w:val="20"/>
                <w:lang w:bidi="fr-FR"/>
              </w:rPr>
              <w:t xml:space="preserve"> - </w:t>
            </w:r>
            <w:r w:rsidR="00934374"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DIPLÔME dep EN PROCESSUS / FIN OCTOBRE 2024</w:t>
            </w:r>
          </w:p>
          <w:p w14:paraId="79B84B5A" w14:textId="72E42766" w:rsidR="00934374" w:rsidRDefault="00A43D8B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>
              <w:rPr>
                <w:rFonts w:ascii="Segoe UI" w:hAnsi="Segoe UI" w:cs="Segoe UI"/>
                <w:sz w:val="20"/>
                <w:szCs w:val="20"/>
                <w:lang w:bidi="fr-FR"/>
              </w:rPr>
              <w:t>Stage en milieu de travail à effectuer</w:t>
            </w:r>
          </w:p>
          <w:p w14:paraId="35C87468" w14:textId="66269976" w:rsidR="00A43D8B" w:rsidRDefault="00A43D8B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</w:p>
          <w:p w14:paraId="4E8FE1D2" w14:textId="77777777" w:rsidR="00A43D8B" w:rsidRPr="00934374" w:rsidRDefault="00A43D8B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</w:p>
          <w:p w14:paraId="5014F12D" w14:textId="58DA1897" w:rsidR="00934374" w:rsidRPr="00934374" w:rsidRDefault="00934374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 w:rsidRPr="00934374">
              <w:rPr>
                <w:rFonts w:ascii="Segoe UI" w:hAnsi="Segoe UI" w:cs="Segoe UI"/>
                <w:b/>
                <w:bCs/>
                <w:sz w:val="20"/>
                <w:szCs w:val="20"/>
                <w:lang w:bidi="fr-FR"/>
              </w:rPr>
              <w:t xml:space="preserve">ÉCOLE SECONDAIRE JACQUES ROUSSEAU </w:t>
            </w: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2014- 2020</w:t>
            </w:r>
          </w:p>
          <w:p w14:paraId="2B900959" w14:textId="68D5D82C" w:rsidR="00934374" w:rsidRPr="00934374" w:rsidRDefault="00934374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 xml:space="preserve">DIPLÔME </w:t>
            </w:r>
            <w:r w:rsidR="006C15AB">
              <w:rPr>
                <w:rFonts w:ascii="Segoe UI" w:hAnsi="Segoe UI" w:cs="Segoe UI"/>
                <w:sz w:val="20"/>
                <w:szCs w:val="20"/>
                <w:lang w:bidi="fr-FR"/>
              </w:rPr>
              <w:t xml:space="preserve">d’Étude </w:t>
            </w: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SECONDAIRE</w:t>
            </w:r>
          </w:p>
          <w:p w14:paraId="54BCDE8C" w14:textId="4DE38E78" w:rsidR="00526FCB" w:rsidRDefault="00526FCB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DDD7E51" w14:textId="77777777" w:rsidR="00852D0C" w:rsidRDefault="00852D0C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256B2CF" w14:textId="00D70A90" w:rsidR="00A43D8B" w:rsidRPr="00934374" w:rsidRDefault="00A43D8B" w:rsidP="004A3CDC">
            <w:pPr>
              <w:pStyle w:val="Titre2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4374" w:rsidRPr="00934374" w14:paraId="75D49F3A" w14:textId="77777777" w:rsidTr="0017462B">
        <w:tc>
          <w:tcPr>
            <w:tcW w:w="4888" w:type="dxa"/>
          </w:tcPr>
          <w:p w14:paraId="512F781A" w14:textId="77777777" w:rsidR="0017462B" w:rsidRDefault="0017462B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</w:p>
          <w:p w14:paraId="601B3771" w14:textId="076F3ACD" w:rsidR="00F906C8" w:rsidRDefault="007C102C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Com</w:t>
            </w:r>
            <w:r w:rsidR="00934374" w:rsidRPr="00934374">
              <w:rPr>
                <w:rFonts w:ascii="Segoe UI" w:hAnsi="Segoe UI" w:cs="Segoe UI"/>
                <w:sz w:val="20"/>
                <w:szCs w:val="20"/>
                <w:lang w:bidi="fr-FR"/>
              </w:rPr>
              <w:t>PÉTENCES</w:t>
            </w:r>
          </w:p>
          <w:p w14:paraId="6569EF37" w14:textId="04B24C14" w:rsidR="00E166B8" w:rsidRPr="00934374" w:rsidRDefault="00E166B8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  <w:lang w:bidi="fr-FR"/>
              </w:rPr>
            </w:pPr>
            <w:r>
              <w:rPr>
                <w:rFonts w:ascii="Segoe UI" w:hAnsi="Segoe UI" w:cs="Segoe UI"/>
                <w:sz w:val="20"/>
                <w:szCs w:val="20"/>
                <w:lang w:bidi="fr-FR"/>
              </w:rPr>
              <w:t>HABILETÉS</w:t>
            </w:r>
          </w:p>
          <w:p w14:paraId="626BE394" w14:textId="351839D6" w:rsidR="00934374" w:rsidRPr="00934374" w:rsidRDefault="00934374" w:rsidP="004A3CDC">
            <w:pPr>
              <w:pStyle w:val="Titre1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33" w:type="dxa"/>
          </w:tcPr>
          <w:p w14:paraId="0557D63E" w14:textId="77777777" w:rsidR="0017462B" w:rsidRDefault="0017462B" w:rsidP="004A3CDC">
            <w:pPr>
              <w:spacing w:after="18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Possède de l’expérience en grande entreprise</w:t>
            </w:r>
          </w:p>
          <w:p w14:paraId="38891988" w14:textId="7ADCD803" w:rsidR="0017462B" w:rsidRPr="00934374" w:rsidRDefault="0017462B" w:rsidP="004A3CDC">
            <w:pPr>
              <w:spacing w:after="18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</w:rPr>
              <w:t xml:space="preserve">Autonome, peut travailler seul ou en équipe,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bon sens d’analyse et </w:t>
            </w:r>
            <w:r w:rsidRPr="00934374">
              <w:rPr>
                <w:rFonts w:ascii="Segoe UI" w:hAnsi="Segoe UI" w:cs="Segoe UI"/>
                <w:sz w:val="20"/>
                <w:szCs w:val="20"/>
              </w:rPr>
              <w:t>méthodique</w:t>
            </w:r>
          </w:p>
          <w:p w14:paraId="6B5EF3D6" w14:textId="77777777" w:rsidR="00934374" w:rsidRPr="00934374" w:rsidRDefault="00934374" w:rsidP="004A3CDC">
            <w:pPr>
              <w:spacing w:after="18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</w:rPr>
              <w:t>Habile avec tout ce qui est en rapport avec l’informatique et la technologie</w:t>
            </w:r>
          </w:p>
          <w:p w14:paraId="7F162BDD" w14:textId="77777777" w:rsidR="00934374" w:rsidRPr="00934374" w:rsidRDefault="00934374" w:rsidP="004A3CDC">
            <w:pPr>
              <w:spacing w:after="18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</w:rPr>
              <w:t>Capacité à travailler dans un milieu bilingue</w:t>
            </w:r>
          </w:p>
          <w:p w14:paraId="60068978" w14:textId="0B88856E" w:rsidR="00934374" w:rsidRPr="00934374" w:rsidRDefault="00934374" w:rsidP="004A3CDC">
            <w:pPr>
              <w:spacing w:after="18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34374">
              <w:rPr>
                <w:rFonts w:ascii="Segoe UI" w:hAnsi="Segoe UI" w:cs="Segoe UI"/>
                <w:sz w:val="20"/>
                <w:szCs w:val="20"/>
              </w:rPr>
              <w:t>Empathique, courtois, responsable</w:t>
            </w:r>
          </w:p>
        </w:tc>
      </w:tr>
    </w:tbl>
    <w:p w14:paraId="2AB32C34" w14:textId="77777777" w:rsidR="00FC1572" w:rsidRPr="00934374" w:rsidRDefault="00FC1572" w:rsidP="004A3CDC">
      <w:pPr>
        <w:spacing w:line="276" w:lineRule="auto"/>
        <w:rPr>
          <w:rFonts w:ascii="Segoe UI" w:hAnsi="Segoe UI" w:cs="Segoe UI"/>
          <w:sz w:val="20"/>
          <w:szCs w:val="20"/>
        </w:rPr>
      </w:pPr>
    </w:p>
    <w:sectPr w:rsidR="00FC1572" w:rsidRPr="00934374" w:rsidSect="00946464">
      <w:footerReference w:type="default" r:id="rId8"/>
      <w:pgSz w:w="11906" w:h="16838" w:code="9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4356" w14:textId="77777777" w:rsidR="00484886" w:rsidRDefault="00484886">
      <w:pPr>
        <w:spacing w:after="0" w:line="240" w:lineRule="auto"/>
      </w:pPr>
      <w:r>
        <w:separator/>
      </w:r>
    </w:p>
  </w:endnote>
  <w:endnote w:type="continuationSeparator" w:id="0">
    <w:p w14:paraId="3C77C65A" w14:textId="77777777" w:rsidR="00484886" w:rsidRDefault="0048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A580" w14:textId="77777777" w:rsidR="00F906C8" w:rsidRDefault="007C102C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</w:instrText>
    </w:r>
    <w:r>
      <w:rPr>
        <w:lang w:bidi="fr-FR"/>
      </w:rPr>
      <w:fldChar w:fldCharType="separate"/>
    </w:r>
    <w:r w:rsidR="00946464">
      <w:rPr>
        <w:noProof/>
        <w:lang w:bidi="fr-FR"/>
      </w:rPr>
      <w:t>2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3F66" w14:textId="77777777" w:rsidR="00484886" w:rsidRDefault="00484886">
      <w:pPr>
        <w:spacing w:after="0" w:line="240" w:lineRule="auto"/>
      </w:pPr>
      <w:r>
        <w:separator/>
      </w:r>
    </w:p>
  </w:footnote>
  <w:footnote w:type="continuationSeparator" w:id="0">
    <w:p w14:paraId="08C7AE44" w14:textId="77777777" w:rsidR="00484886" w:rsidRDefault="0048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4"/>
    <w:rsid w:val="00072D7D"/>
    <w:rsid w:val="000A1B34"/>
    <w:rsid w:val="0017462B"/>
    <w:rsid w:val="0022290E"/>
    <w:rsid w:val="00277150"/>
    <w:rsid w:val="002A62E6"/>
    <w:rsid w:val="00386E74"/>
    <w:rsid w:val="00477227"/>
    <w:rsid w:val="00484886"/>
    <w:rsid w:val="00491AAF"/>
    <w:rsid w:val="004A3CDC"/>
    <w:rsid w:val="004B3C4E"/>
    <w:rsid w:val="00526FCB"/>
    <w:rsid w:val="00536B83"/>
    <w:rsid w:val="0057626C"/>
    <w:rsid w:val="00676715"/>
    <w:rsid w:val="00695FFB"/>
    <w:rsid w:val="006C15AB"/>
    <w:rsid w:val="006D3DFA"/>
    <w:rsid w:val="006E2241"/>
    <w:rsid w:val="007C102C"/>
    <w:rsid w:val="00852D0C"/>
    <w:rsid w:val="00881FCB"/>
    <w:rsid w:val="009047E9"/>
    <w:rsid w:val="00922258"/>
    <w:rsid w:val="00934374"/>
    <w:rsid w:val="00946464"/>
    <w:rsid w:val="00955ACC"/>
    <w:rsid w:val="00A43D8B"/>
    <w:rsid w:val="00A86BDA"/>
    <w:rsid w:val="00AE39CC"/>
    <w:rsid w:val="00C374C3"/>
    <w:rsid w:val="00CD26E6"/>
    <w:rsid w:val="00D74C17"/>
    <w:rsid w:val="00E166B8"/>
    <w:rsid w:val="00E91EF0"/>
    <w:rsid w:val="00F43105"/>
    <w:rsid w:val="00F478A8"/>
    <w:rsid w:val="00F86FAD"/>
    <w:rsid w:val="00F906C8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0F22"/>
  <w15:chartTrackingRefBased/>
  <w15:docId w15:val="{D6C2AD05-D9F0-4BA4-86CE-AECF455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fr-FR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unhideWhenUsed/>
    <w:qFormat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Titre2">
    <w:name w:val="heading 2"/>
    <w:basedOn w:val="Normal"/>
    <w:link w:val="Titre2Car"/>
    <w:uiPriority w:val="9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itre3">
    <w:name w:val="heading 3"/>
    <w:basedOn w:val="Normal"/>
    <w:link w:val="Titre3Car"/>
    <w:uiPriority w:val="9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Titre4">
    <w:name w:val="heading 4"/>
    <w:basedOn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b/>
      <w:bCs/>
      <w:caps/>
      <w:kern w:val="20"/>
    </w:rPr>
  </w:style>
  <w:style w:type="character" w:customStyle="1" w:styleId="Titre2Car">
    <w:name w:val="Titre 2 Car"/>
    <w:basedOn w:val="Policepardfaut"/>
    <w:link w:val="Titre2"/>
    <w:uiPriority w:val="9"/>
    <w:rPr>
      <w:caps/>
      <w:color w:val="000000" w:themeColor="text1"/>
      <w:kern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5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Pr>
      <w:caps/>
      <w:color w:val="7F7F7F" w:themeColor="text1" w:themeTint="80"/>
      <w:szCs w:val="17"/>
    </w:rPr>
  </w:style>
  <w:style w:type="paragraph" w:customStyle="1" w:styleId="Nom">
    <w:name w:val="Nom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Accentuation">
    <w:name w:val="Emphasis"/>
    <w:basedOn w:val="Policepardfaut"/>
    <w:uiPriority w:val="4"/>
    <w:unhideWhenUsed/>
    <w:qFormat/>
    <w:rPr>
      <w:b/>
      <w:iCs w:val="0"/>
      <w:color w:val="0D0D0D" w:themeColor="text1" w:themeTint="F2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bCs/>
      <w:caps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62626" w:themeColor="text1" w:themeTint="D9"/>
      <w:spacing w:val="5"/>
    </w:rPr>
  </w:style>
  <w:style w:type="character" w:styleId="Lienhypertexte">
    <w:name w:val="Hyperlink"/>
    <w:basedOn w:val="Policepardfaut"/>
    <w:uiPriority w:val="99"/>
    <w:unhideWhenUsed/>
    <w:rsid w:val="000A1B34"/>
    <w:rPr>
      <w:color w:val="8EB61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1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che.antoine12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Deme\AppData\Roaming\Microsoft\Templates\C.V.%20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B16C704EF408592F88EC0B646A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DA0B7-6995-4A42-9BD0-E70D070B4759}"/>
      </w:docPartPr>
      <w:docPartBody>
        <w:p w:rsidR="002461A6" w:rsidRDefault="00000000">
          <w:pPr>
            <w:pStyle w:val="AA0B16C704EF408592F88EC0B646A434"/>
          </w:pPr>
          <w:r>
            <w:rPr>
              <w:lang w:bidi="fr-FR"/>
            </w:rPr>
            <w:t>Votre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90"/>
    <w:rsid w:val="00007E68"/>
    <w:rsid w:val="001D4C4C"/>
    <w:rsid w:val="002461A6"/>
    <w:rsid w:val="00265294"/>
    <w:rsid w:val="003B707A"/>
    <w:rsid w:val="003F66C9"/>
    <w:rsid w:val="00415985"/>
    <w:rsid w:val="00A4760B"/>
    <w:rsid w:val="00BA7E90"/>
    <w:rsid w:val="00CA0F59"/>
    <w:rsid w:val="00D52FA0"/>
    <w:rsid w:val="00D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0B16C704EF408592F88EC0B646A434">
    <w:name w:val="AA0B16C704EF408592F88EC0B646A434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lev">
    <w:name w:val="Strong"/>
    <w:basedOn w:val="Policepardfaut"/>
    <w:uiPriority w:val="5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simple.dotx</Template>
  <TotalTime>61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 VITAE DE ANTOINE PICHÉ</dc:creator>
  <cp:keywords/>
  <dc:description/>
  <cp:lastModifiedBy>LuciDeme</cp:lastModifiedBy>
  <cp:revision>9</cp:revision>
  <cp:lastPrinted>2024-05-13T17:26:00Z</cp:lastPrinted>
  <dcterms:created xsi:type="dcterms:W3CDTF">2024-04-17T21:26:00Z</dcterms:created>
  <dcterms:modified xsi:type="dcterms:W3CDTF">2024-08-09T14:08:00Z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